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64929" w14:textId="77777777" w:rsidR="00B47C3C" w:rsidRDefault="00B47C3C">
      <w:pPr>
        <w:framePr w:hSpace="180" w:wrap="auto" w:vAnchor="text" w:hAnchor="page" w:x="9793" w:y="-434"/>
      </w:pPr>
      <w:r>
        <w:object w:dxaOrig="1411" w:dyaOrig="1411" w14:anchorId="7BDAC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70.5pt" o:ole="">
            <v:imagedata r:id="rId7" o:title=""/>
          </v:shape>
          <o:OLEObject Type="Embed" ProgID="Word.Document.8" ShapeID="_x0000_i1025" DrawAspect="Content" ObjectID="_1747569639" r:id="rId8"/>
        </w:object>
      </w:r>
    </w:p>
    <w:p w14:paraId="2D118EC0" w14:textId="77777777" w:rsidR="00B47C3C" w:rsidRDefault="00B47C3C">
      <w:pPr>
        <w:jc w:val="center"/>
        <w:rPr>
          <w:rFonts w:ascii="Arial" w:hAnsi="Arial"/>
          <w:b/>
          <w:sz w:val="8"/>
        </w:rPr>
      </w:pPr>
    </w:p>
    <w:p w14:paraId="159E21F6" w14:textId="77777777" w:rsidR="00B47C3C" w:rsidRDefault="00B47C3C" w:rsidP="00B61A6B">
      <w:pPr>
        <w:tabs>
          <w:tab w:val="left" w:pos="3240"/>
          <w:tab w:val="left" w:pos="4680"/>
          <w:tab w:val="left" w:pos="6120"/>
        </w:tabs>
        <w:jc w:val="center"/>
        <w:rPr>
          <w:rFonts w:ascii="Arial" w:hAnsi="Arial"/>
          <w:b/>
          <w:sz w:val="10"/>
        </w:rPr>
      </w:pPr>
      <w:r>
        <w:rPr>
          <w:rFonts w:ascii="Arial" w:hAnsi="Arial"/>
          <w:b/>
        </w:rPr>
        <w:t xml:space="preserve">    </w:t>
      </w:r>
    </w:p>
    <w:p w14:paraId="6E899568" w14:textId="77777777" w:rsidR="00B47C3C" w:rsidRDefault="00B47C3C">
      <w:pPr>
        <w:tabs>
          <w:tab w:val="left" w:pos="1080"/>
          <w:tab w:val="left" w:pos="1440"/>
          <w:tab w:val="left" w:pos="4680"/>
          <w:tab w:val="left" w:pos="7920"/>
        </w:tabs>
        <w:jc w:val="center"/>
        <w:rPr>
          <w:rFonts w:ascii="Arial" w:hAnsi="Arial"/>
          <w:b/>
          <w:sz w:val="28"/>
        </w:rPr>
      </w:pPr>
    </w:p>
    <w:p w14:paraId="2F35BC14" w14:textId="77777777" w:rsidR="0014225D" w:rsidRDefault="0014225D">
      <w:pPr>
        <w:rPr>
          <w:sz w:val="24"/>
        </w:rPr>
      </w:pPr>
    </w:p>
    <w:p w14:paraId="3B7D2A80" w14:textId="77777777" w:rsidR="0014225D" w:rsidRDefault="0014225D">
      <w:pPr>
        <w:rPr>
          <w:sz w:val="24"/>
        </w:rPr>
      </w:pPr>
    </w:p>
    <w:p w14:paraId="4BD4452B" w14:textId="77777777" w:rsidR="0014225D" w:rsidRDefault="0014225D">
      <w:pPr>
        <w:rPr>
          <w:sz w:val="24"/>
        </w:rPr>
      </w:pPr>
    </w:p>
    <w:p w14:paraId="296E6634" w14:textId="77777777" w:rsidR="00D81BDC" w:rsidRPr="000F5562" w:rsidRDefault="0014225D" w:rsidP="0014225D">
      <w:pPr>
        <w:rPr>
          <w:rFonts w:ascii="Arial" w:hAnsi="Arial" w:cs="Arial"/>
          <w:sz w:val="24"/>
        </w:rPr>
      </w:pPr>
      <w:r w:rsidRPr="000F5562">
        <w:rPr>
          <w:rFonts w:ascii="Arial" w:hAnsi="Arial" w:cs="Arial"/>
          <w:sz w:val="24"/>
        </w:rPr>
        <w:t>30</w:t>
      </w:r>
      <w:r w:rsidR="004E17CC" w:rsidRPr="000F5562">
        <w:rPr>
          <w:rFonts w:ascii="Arial" w:hAnsi="Arial" w:cs="Arial"/>
          <w:sz w:val="24"/>
        </w:rPr>
        <w:t xml:space="preserve"> </w:t>
      </w:r>
      <w:bookmarkStart w:id="0" w:name="OLE_LINK2"/>
      <w:bookmarkStart w:id="1" w:name="OLE_LINK1"/>
      <w:r w:rsidR="00A045C0">
        <w:rPr>
          <w:rFonts w:ascii="Arial" w:hAnsi="Arial" w:cs="Arial"/>
          <w:sz w:val="24"/>
        </w:rPr>
        <w:t>August 20__</w:t>
      </w:r>
      <w:r w:rsidR="00D81BDC" w:rsidRPr="000F5562">
        <w:rPr>
          <w:rFonts w:ascii="Arial" w:hAnsi="Arial" w:cs="Arial"/>
          <w:szCs w:val="24"/>
        </w:rPr>
        <w:t xml:space="preserve">   </w:t>
      </w:r>
      <w:bookmarkEnd w:id="0"/>
      <w:bookmarkEnd w:id="1"/>
      <w:r w:rsidR="00D81BDC" w:rsidRPr="000F5562">
        <w:rPr>
          <w:rFonts w:ascii="Arial" w:hAnsi="Arial" w:cs="Arial"/>
          <w:szCs w:val="24"/>
        </w:rPr>
        <w:t xml:space="preserve">                                                                                                    </w:t>
      </w:r>
    </w:p>
    <w:p w14:paraId="0B539BBB" w14:textId="77777777" w:rsidR="00D81BDC" w:rsidRPr="000F5562" w:rsidRDefault="00D81BDC" w:rsidP="00D81BDC">
      <w:pPr>
        <w:tabs>
          <w:tab w:val="left" w:pos="285"/>
          <w:tab w:val="left" w:pos="1080"/>
        </w:tabs>
        <w:rPr>
          <w:rFonts w:ascii="Arial" w:hAnsi="Arial" w:cs="Arial"/>
          <w:b/>
          <w:szCs w:val="24"/>
        </w:rPr>
      </w:pPr>
    </w:p>
    <w:p w14:paraId="218A0950" w14:textId="77777777" w:rsidR="00D81BDC" w:rsidRPr="000F5562" w:rsidRDefault="00D81BDC" w:rsidP="00D81BDC">
      <w:pPr>
        <w:tabs>
          <w:tab w:val="left" w:pos="285"/>
          <w:tab w:val="left" w:pos="1080"/>
        </w:tabs>
        <w:rPr>
          <w:rFonts w:ascii="Arial" w:hAnsi="Arial" w:cs="Arial"/>
          <w:b/>
          <w:szCs w:val="24"/>
        </w:rPr>
      </w:pPr>
    </w:p>
    <w:p w14:paraId="4793F444" w14:textId="77777777" w:rsidR="00D81BDC" w:rsidRPr="000F5562" w:rsidRDefault="00D81BDC" w:rsidP="00DF1970">
      <w:pPr>
        <w:autoSpaceDE w:val="0"/>
        <w:autoSpaceDN w:val="0"/>
        <w:adjustRightInd w:val="0"/>
        <w:rPr>
          <w:rFonts w:ascii="Arial" w:hAnsi="Arial" w:cs="Arial"/>
          <w:color w:val="000000"/>
          <w:sz w:val="24"/>
          <w:szCs w:val="24"/>
        </w:rPr>
      </w:pPr>
    </w:p>
    <w:p w14:paraId="120EA302" w14:textId="77777777" w:rsidR="00D81BDC" w:rsidRPr="000F5562" w:rsidRDefault="007D50EB" w:rsidP="00D81BDC">
      <w:pPr>
        <w:autoSpaceDE w:val="0"/>
        <w:autoSpaceDN w:val="0"/>
        <w:adjustRightInd w:val="0"/>
        <w:rPr>
          <w:rFonts w:ascii="Arial" w:hAnsi="Arial" w:cs="Arial"/>
          <w:color w:val="000000"/>
          <w:sz w:val="24"/>
          <w:szCs w:val="24"/>
        </w:rPr>
      </w:pPr>
      <w:r w:rsidRPr="000F5562">
        <w:rPr>
          <w:rFonts w:ascii="Arial" w:hAnsi="Arial" w:cs="Arial"/>
          <w:sz w:val="24"/>
          <w:szCs w:val="24"/>
        </w:rPr>
        <w:t>Letter of Support</w:t>
      </w:r>
      <w:r w:rsidR="004E17CC" w:rsidRPr="000F5562">
        <w:rPr>
          <w:rFonts w:ascii="Arial" w:hAnsi="Arial" w:cs="Arial"/>
          <w:sz w:val="24"/>
          <w:szCs w:val="24"/>
        </w:rPr>
        <w:t xml:space="preserve"> for </w:t>
      </w:r>
      <w:r w:rsidR="000F5562">
        <w:rPr>
          <w:rFonts w:ascii="Arial" w:hAnsi="Arial" w:cs="Arial"/>
          <w:sz w:val="24"/>
          <w:szCs w:val="24"/>
        </w:rPr>
        <w:t>Joe Soldier</w:t>
      </w:r>
    </w:p>
    <w:p w14:paraId="56903015" w14:textId="77777777" w:rsidR="00D81BDC" w:rsidRPr="000F5562" w:rsidRDefault="00D81BDC" w:rsidP="00443C98">
      <w:pPr>
        <w:autoSpaceDE w:val="0"/>
        <w:autoSpaceDN w:val="0"/>
        <w:adjustRightInd w:val="0"/>
        <w:rPr>
          <w:rFonts w:ascii="Arial" w:hAnsi="Arial" w:cs="Arial"/>
          <w:color w:val="000000"/>
          <w:sz w:val="24"/>
          <w:szCs w:val="24"/>
        </w:rPr>
      </w:pPr>
    </w:p>
    <w:p w14:paraId="749183D8" w14:textId="77777777" w:rsidR="00443C98" w:rsidRPr="000F5562" w:rsidRDefault="00443C98" w:rsidP="00443C98">
      <w:pPr>
        <w:autoSpaceDE w:val="0"/>
        <w:autoSpaceDN w:val="0"/>
        <w:adjustRightInd w:val="0"/>
        <w:rPr>
          <w:rFonts w:ascii="Arial" w:hAnsi="Arial" w:cs="Arial"/>
          <w:color w:val="000000"/>
          <w:sz w:val="24"/>
          <w:szCs w:val="24"/>
        </w:rPr>
      </w:pPr>
    </w:p>
    <w:p w14:paraId="0D7BFD18" w14:textId="77777777" w:rsidR="000F5562" w:rsidRDefault="000F5562" w:rsidP="000F5562">
      <w:pPr>
        <w:numPr>
          <w:ilvl w:val="0"/>
          <w:numId w:val="10"/>
        </w:numPr>
        <w:rPr>
          <w:rFonts w:ascii="Arial" w:hAnsi="Arial" w:cs="Arial"/>
          <w:sz w:val="24"/>
          <w:szCs w:val="24"/>
        </w:rPr>
      </w:pPr>
      <w:r>
        <w:rPr>
          <w:rFonts w:ascii="Arial" w:hAnsi="Arial" w:cs="Arial"/>
          <w:sz w:val="24"/>
          <w:szCs w:val="24"/>
        </w:rPr>
        <w:t xml:space="preserve"> Introduction.  Describe who you are and your relationship to the Soldier.</w:t>
      </w:r>
    </w:p>
    <w:p w14:paraId="68A92C80" w14:textId="77777777" w:rsidR="000F5562" w:rsidRDefault="000F5562" w:rsidP="000F5562">
      <w:pPr>
        <w:ind w:left="45"/>
        <w:rPr>
          <w:rFonts w:ascii="Arial" w:hAnsi="Arial" w:cs="Arial"/>
          <w:sz w:val="24"/>
          <w:szCs w:val="24"/>
        </w:rPr>
      </w:pPr>
    </w:p>
    <w:p w14:paraId="3D1D1FD7" w14:textId="77777777" w:rsidR="000F5562" w:rsidRPr="000F5562" w:rsidRDefault="000F5562" w:rsidP="000F5562">
      <w:pPr>
        <w:ind w:left="45"/>
        <w:rPr>
          <w:rFonts w:ascii="Arial" w:hAnsi="Arial" w:cs="Arial"/>
          <w:sz w:val="24"/>
          <w:szCs w:val="24"/>
        </w:rPr>
      </w:pPr>
      <w:r w:rsidRPr="000F5562">
        <w:rPr>
          <w:rFonts w:ascii="Arial" w:hAnsi="Arial" w:cs="Arial"/>
          <w:sz w:val="24"/>
          <w:szCs w:val="24"/>
        </w:rPr>
        <w:t>2.  I worked closely with 1SG Lastname during the ____ months he served as the ____________________.  I observed his conduct and leadership daily and never questioned his ability, conduct, integrity, judgment, or character.  (State what you know of the soldier's duty performance. Write about any outstanding incident that sheds a favorable light on the soldier.)</w:t>
      </w:r>
    </w:p>
    <w:p w14:paraId="215B3FD1" w14:textId="77777777" w:rsidR="000F5562" w:rsidRPr="000F5562" w:rsidRDefault="000F5562" w:rsidP="000F5562">
      <w:pPr>
        <w:ind w:left="45"/>
        <w:rPr>
          <w:rFonts w:ascii="Arial" w:hAnsi="Arial" w:cs="Arial"/>
          <w:sz w:val="24"/>
          <w:szCs w:val="24"/>
        </w:rPr>
      </w:pPr>
    </w:p>
    <w:p w14:paraId="44ABFE0E" w14:textId="77777777" w:rsidR="000F5562" w:rsidRPr="000F5562" w:rsidRDefault="000F5562" w:rsidP="000F5562">
      <w:pPr>
        <w:ind w:left="45"/>
        <w:rPr>
          <w:rFonts w:ascii="Arial" w:hAnsi="Arial" w:cs="Arial"/>
          <w:sz w:val="24"/>
          <w:szCs w:val="24"/>
        </w:rPr>
      </w:pPr>
      <w:r w:rsidRPr="000F5562">
        <w:rPr>
          <w:rFonts w:ascii="Arial" w:hAnsi="Arial" w:cs="Arial"/>
          <w:sz w:val="24"/>
          <w:szCs w:val="24"/>
        </w:rPr>
        <w:t>3. I regard this incident as an anomaly in 1SG Lastname’s __ plus years of selfless and honorable service to our Army as a leader.  1SG Lastname did a superb job in extremely tough conditions at _____ and most recently in _________.  As his OMPF indicates, he excelled as a First Sergeant and made significant contributions to our Army. He has numerous senior leaders, noncommissioned officers, and Soldiers who have worked for him and with him that concur with my assessment. Recognize his honorable service to our Army by retaining 1SG Lastname on active duty.</w:t>
      </w:r>
    </w:p>
    <w:p w14:paraId="153E43B8" w14:textId="77777777" w:rsidR="000F5562" w:rsidRPr="000F5562" w:rsidRDefault="000F5562" w:rsidP="000F5562">
      <w:pPr>
        <w:ind w:left="45"/>
        <w:rPr>
          <w:rFonts w:ascii="Arial" w:hAnsi="Arial" w:cs="Arial"/>
          <w:sz w:val="24"/>
          <w:szCs w:val="24"/>
        </w:rPr>
      </w:pPr>
    </w:p>
    <w:p w14:paraId="10B89B26" w14:textId="77777777" w:rsidR="00D81BDC" w:rsidRPr="000F5562" w:rsidRDefault="000F5562" w:rsidP="000F5562">
      <w:pPr>
        <w:autoSpaceDE w:val="0"/>
        <w:autoSpaceDN w:val="0"/>
        <w:adjustRightInd w:val="0"/>
        <w:rPr>
          <w:rFonts w:ascii="Arial" w:hAnsi="Arial" w:cs="Arial"/>
          <w:color w:val="000000"/>
          <w:sz w:val="24"/>
          <w:szCs w:val="24"/>
        </w:rPr>
      </w:pPr>
      <w:r w:rsidRPr="000F5562">
        <w:rPr>
          <w:rFonts w:ascii="Arial" w:hAnsi="Arial" w:cs="Arial"/>
          <w:sz w:val="24"/>
          <w:szCs w:val="24"/>
        </w:rPr>
        <w:t>4. (State why you feel the soldier is an asset to the U.S. Army. State why you feel the soldier has the potential to remain in the U.S. Army.)</w:t>
      </w:r>
    </w:p>
    <w:p w14:paraId="1524C837" w14:textId="77777777" w:rsidR="00D81BDC" w:rsidRPr="000F5562" w:rsidRDefault="00D81BDC" w:rsidP="00D81BDC">
      <w:pPr>
        <w:rPr>
          <w:rFonts w:ascii="Arial" w:hAnsi="Arial" w:cs="Arial"/>
          <w:sz w:val="24"/>
          <w:szCs w:val="24"/>
        </w:rPr>
      </w:pPr>
    </w:p>
    <w:p w14:paraId="3F219D6E" w14:textId="77777777" w:rsidR="00D81BDC" w:rsidRPr="000F5562" w:rsidRDefault="00D81BDC" w:rsidP="00D81BDC">
      <w:pPr>
        <w:rPr>
          <w:rFonts w:ascii="Arial" w:hAnsi="Arial" w:cs="Arial"/>
          <w:sz w:val="24"/>
          <w:szCs w:val="24"/>
        </w:rPr>
      </w:pPr>
    </w:p>
    <w:p w14:paraId="07A14853" w14:textId="77777777" w:rsidR="00D81BDC" w:rsidRPr="000F5562" w:rsidRDefault="00D81BDC" w:rsidP="00D81BDC">
      <w:pPr>
        <w:rPr>
          <w:rFonts w:ascii="Arial" w:hAnsi="Arial" w:cs="Arial"/>
          <w:sz w:val="24"/>
          <w:szCs w:val="24"/>
        </w:rPr>
      </w:pPr>
    </w:p>
    <w:p w14:paraId="516056F1" w14:textId="77777777" w:rsidR="00D81BDC" w:rsidRPr="000F5562" w:rsidRDefault="004E0144" w:rsidP="00B61A6B">
      <w:pPr>
        <w:rPr>
          <w:rFonts w:ascii="Arial" w:hAnsi="Arial" w:cs="Arial"/>
          <w:sz w:val="24"/>
          <w:szCs w:val="24"/>
        </w:rPr>
      </w:pPr>
      <w:r w:rsidRPr="000F5562">
        <w:rPr>
          <w:rFonts w:ascii="Arial" w:hAnsi="Arial" w:cs="Arial"/>
          <w:sz w:val="24"/>
          <w:szCs w:val="24"/>
        </w:rPr>
        <w:t xml:space="preserve"> </w:t>
      </w:r>
      <w:r w:rsidR="0005477D" w:rsidRPr="000F5562">
        <w:rPr>
          <w:rFonts w:ascii="Arial" w:hAnsi="Arial" w:cs="Arial"/>
          <w:sz w:val="24"/>
          <w:szCs w:val="24"/>
        </w:rPr>
        <w:tab/>
      </w:r>
      <w:r w:rsidR="0005477D" w:rsidRPr="000F5562">
        <w:rPr>
          <w:rFonts w:ascii="Arial" w:hAnsi="Arial" w:cs="Arial"/>
          <w:sz w:val="24"/>
          <w:szCs w:val="24"/>
        </w:rPr>
        <w:tab/>
      </w:r>
      <w:r w:rsidR="0005477D" w:rsidRPr="000F5562">
        <w:rPr>
          <w:rFonts w:ascii="Arial" w:hAnsi="Arial" w:cs="Arial"/>
          <w:sz w:val="24"/>
          <w:szCs w:val="24"/>
        </w:rPr>
        <w:tab/>
      </w:r>
      <w:r w:rsidR="0005477D" w:rsidRPr="000F5562">
        <w:rPr>
          <w:rFonts w:ascii="Arial" w:hAnsi="Arial" w:cs="Arial"/>
          <w:sz w:val="24"/>
          <w:szCs w:val="24"/>
        </w:rPr>
        <w:tab/>
      </w:r>
      <w:r w:rsidR="0005477D" w:rsidRPr="000F5562">
        <w:rPr>
          <w:rFonts w:ascii="Arial" w:hAnsi="Arial" w:cs="Arial"/>
          <w:sz w:val="24"/>
          <w:szCs w:val="24"/>
        </w:rPr>
        <w:tab/>
      </w:r>
      <w:r w:rsidR="00443C98" w:rsidRPr="000F5562">
        <w:rPr>
          <w:rFonts w:ascii="Arial" w:hAnsi="Arial" w:cs="Arial"/>
          <w:sz w:val="24"/>
          <w:szCs w:val="24"/>
        </w:rPr>
        <w:tab/>
      </w:r>
      <w:r w:rsidR="00B61A6B" w:rsidRPr="000F5562">
        <w:rPr>
          <w:rFonts w:ascii="Arial" w:hAnsi="Arial" w:cs="Arial"/>
          <w:sz w:val="24"/>
          <w:szCs w:val="24"/>
        </w:rPr>
        <w:t>First name Last Name</w:t>
      </w:r>
    </w:p>
    <w:p w14:paraId="77F43DA1" w14:textId="77777777" w:rsidR="00A32768" w:rsidRPr="000F5562" w:rsidRDefault="00A32768">
      <w:pPr>
        <w:rPr>
          <w:rFonts w:ascii="Arial" w:hAnsi="Arial" w:cs="Arial"/>
          <w:sz w:val="24"/>
          <w:szCs w:val="24"/>
        </w:rPr>
      </w:pPr>
    </w:p>
    <w:p w14:paraId="6FED40C6" w14:textId="77777777" w:rsidR="00DF1970" w:rsidRPr="00DF1970" w:rsidRDefault="00DF1970">
      <w:pPr>
        <w:rPr>
          <w:sz w:val="24"/>
          <w:szCs w:val="24"/>
        </w:rPr>
      </w:pPr>
    </w:p>
    <w:sectPr w:rsidR="00DF1970" w:rsidRPr="00DF1970" w:rsidSect="00D23745">
      <w:headerReference w:type="even" r:id="rId9"/>
      <w:headerReference w:type="default" r:id="rId10"/>
      <w:footerReference w:type="default" r:id="rId11"/>
      <w:pgSz w:w="12240" w:h="15840"/>
      <w:pgMar w:top="720" w:right="1440" w:bottom="1440" w:left="1440" w:header="720" w:footer="144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98F26" w14:textId="77777777" w:rsidR="00007A8E" w:rsidRDefault="00007A8E">
      <w:r>
        <w:separator/>
      </w:r>
    </w:p>
  </w:endnote>
  <w:endnote w:type="continuationSeparator" w:id="0">
    <w:p w14:paraId="416674FA" w14:textId="77777777" w:rsidR="00007A8E" w:rsidRDefault="00007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A7EC" w14:textId="77777777" w:rsidR="00B47C3C" w:rsidRDefault="00B47C3C">
    <w:pPr>
      <w:pStyle w:val="Footer"/>
      <w:jc w:val="center"/>
    </w:pPr>
    <w:r>
      <w:fldChar w:fldCharType="begin"/>
    </w:r>
    <w:r>
      <w:instrText>PAGE</w:instrText>
    </w:r>
    <w:r>
      <w:fldChar w:fldCharType="separate"/>
    </w:r>
    <w:r w:rsidR="00443C9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CDC0D" w14:textId="77777777" w:rsidR="00007A8E" w:rsidRDefault="00007A8E">
      <w:r>
        <w:separator/>
      </w:r>
    </w:p>
  </w:footnote>
  <w:footnote w:type="continuationSeparator" w:id="0">
    <w:p w14:paraId="262DEE35" w14:textId="77777777" w:rsidR="00007A8E" w:rsidRDefault="00007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091F1" w14:textId="77777777" w:rsidR="00B47C3C" w:rsidRDefault="00B47C3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15BB51A" w14:textId="77777777" w:rsidR="00B47C3C" w:rsidRDefault="00B47C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E70C0" w14:textId="77777777" w:rsidR="00B47C3C" w:rsidRDefault="00B47C3C">
    <w:pPr>
      <w:pStyle w:val="Header"/>
      <w:framePr w:wrap="around" w:vAnchor="text" w:hAnchor="margin" w:xAlign="center" w:y="1"/>
      <w:rPr>
        <w:rStyle w:val="PageNumber"/>
      </w:rPr>
    </w:pPr>
  </w:p>
  <w:p w14:paraId="2FD8428E" w14:textId="77777777" w:rsidR="00264575" w:rsidRDefault="00DF1970" w:rsidP="00264575">
    <w:pPr>
      <w:rPr>
        <w:sz w:val="24"/>
      </w:rPr>
    </w:pPr>
    <w:r>
      <w:rPr>
        <w:sz w:val="24"/>
      </w:rPr>
      <w:t>OFFICE CODE</w:t>
    </w:r>
  </w:p>
  <w:p w14:paraId="167DFC08" w14:textId="77777777" w:rsidR="00264575" w:rsidRDefault="00264575" w:rsidP="00264575">
    <w:pPr>
      <w:rPr>
        <w:sz w:val="24"/>
      </w:rPr>
    </w:pPr>
    <w:r>
      <w:rPr>
        <w:sz w:val="24"/>
      </w:rPr>
      <w:t>SUBJECT:</w:t>
    </w:r>
    <w:r w:rsidR="00DF1970">
      <w:rPr>
        <w:sz w:val="24"/>
      </w:rPr>
      <w:t xml:space="preserve">  </w:t>
    </w:r>
    <w:r w:rsidR="00DF1970">
      <w:rPr>
        <w:sz w:val="24"/>
        <w:szCs w:val="24"/>
      </w:rPr>
      <w:t>Rebuttal to Administrative Reprimand</w:t>
    </w:r>
    <w:r w:rsidR="00DF1970" w:rsidRPr="00D81BDC">
      <w:rPr>
        <w:color w:val="000000"/>
        <w:sz w:val="24"/>
        <w:szCs w:val="24"/>
      </w:rPr>
      <w:t>.</w:t>
    </w:r>
  </w:p>
  <w:p w14:paraId="7A3A8C74" w14:textId="77777777" w:rsidR="00B47C3C" w:rsidRDefault="00B47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35AB"/>
    <w:multiLevelType w:val="hybridMultilevel"/>
    <w:tmpl w:val="5746A092"/>
    <w:lvl w:ilvl="0" w:tplc="CC88107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0E4230CB"/>
    <w:multiLevelType w:val="hybridMultilevel"/>
    <w:tmpl w:val="BAC2143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9D53CD"/>
    <w:multiLevelType w:val="hybridMultilevel"/>
    <w:tmpl w:val="862A6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C473A"/>
    <w:multiLevelType w:val="hybridMultilevel"/>
    <w:tmpl w:val="BB66BF5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2C4D62"/>
    <w:multiLevelType w:val="hybridMultilevel"/>
    <w:tmpl w:val="DF52EAF6"/>
    <w:lvl w:ilvl="0" w:tplc="0409000F">
      <w:start w:val="1"/>
      <w:numFmt w:val="decimal"/>
      <w:lvlText w:val="%1."/>
      <w:lvlJc w:val="left"/>
      <w:pPr>
        <w:tabs>
          <w:tab w:val="num" w:pos="360"/>
        </w:tabs>
        <w:ind w:left="360" w:hanging="360"/>
      </w:pPr>
    </w:lvl>
    <w:lvl w:ilvl="1" w:tplc="A6D6D7C4">
      <w:start w:val="1"/>
      <w:numFmt w:val="lowerLetter"/>
      <w:lvlText w:val="%2."/>
      <w:lvlJc w:val="left"/>
      <w:pPr>
        <w:tabs>
          <w:tab w:val="num" w:pos="1080"/>
        </w:tabs>
        <w:ind w:left="1080" w:hanging="360"/>
      </w:pPr>
      <w:rPr>
        <w:rFonts w:eastAsia="Calibri"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0026806"/>
    <w:multiLevelType w:val="hybridMultilevel"/>
    <w:tmpl w:val="291EB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D57901"/>
    <w:multiLevelType w:val="hybridMultilevel"/>
    <w:tmpl w:val="9E50E33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61A66C3"/>
    <w:multiLevelType w:val="hybridMultilevel"/>
    <w:tmpl w:val="E2FC6C1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23C3E32"/>
    <w:multiLevelType w:val="hybridMultilevel"/>
    <w:tmpl w:val="01EAE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EA198C"/>
    <w:multiLevelType w:val="hybridMultilevel"/>
    <w:tmpl w:val="8B56E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2182913">
    <w:abstractNumId w:val="3"/>
  </w:num>
  <w:num w:numId="2" w16cid:durableId="2123568696">
    <w:abstractNumId w:val="6"/>
  </w:num>
  <w:num w:numId="3" w16cid:durableId="113914388">
    <w:abstractNumId w:val="7"/>
  </w:num>
  <w:num w:numId="4" w16cid:durableId="1783459044">
    <w:abstractNumId w:val="8"/>
  </w:num>
  <w:num w:numId="5" w16cid:durableId="1087535575">
    <w:abstractNumId w:val="1"/>
  </w:num>
  <w:num w:numId="6" w16cid:durableId="2123305557">
    <w:abstractNumId w:val="4"/>
  </w:num>
  <w:num w:numId="7" w16cid:durableId="1818186576">
    <w:abstractNumId w:val="2"/>
  </w:num>
  <w:num w:numId="8" w16cid:durableId="1804806041">
    <w:abstractNumId w:val="9"/>
  </w:num>
  <w:num w:numId="9" w16cid:durableId="1585650389">
    <w:abstractNumId w:val="5"/>
  </w:num>
  <w:num w:numId="10" w16cid:durableId="409810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3C2"/>
    <w:rsid w:val="00003962"/>
    <w:rsid w:val="000062E8"/>
    <w:rsid w:val="00007A8E"/>
    <w:rsid w:val="00013606"/>
    <w:rsid w:val="000172F6"/>
    <w:rsid w:val="000279F4"/>
    <w:rsid w:val="00043527"/>
    <w:rsid w:val="00045695"/>
    <w:rsid w:val="0005477D"/>
    <w:rsid w:val="00063A88"/>
    <w:rsid w:val="000671FA"/>
    <w:rsid w:val="000679D4"/>
    <w:rsid w:val="000721CF"/>
    <w:rsid w:val="00077395"/>
    <w:rsid w:val="0008433B"/>
    <w:rsid w:val="00094C1D"/>
    <w:rsid w:val="000F5562"/>
    <w:rsid w:val="00101A34"/>
    <w:rsid w:val="00106C21"/>
    <w:rsid w:val="0014225D"/>
    <w:rsid w:val="00176939"/>
    <w:rsid w:val="002203C2"/>
    <w:rsid w:val="00224476"/>
    <w:rsid w:val="00226853"/>
    <w:rsid w:val="00231E98"/>
    <w:rsid w:val="0024157E"/>
    <w:rsid w:val="00241E47"/>
    <w:rsid w:val="00252E0C"/>
    <w:rsid w:val="00264575"/>
    <w:rsid w:val="00291786"/>
    <w:rsid w:val="002D2B0C"/>
    <w:rsid w:val="002E1D71"/>
    <w:rsid w:val="002F7347"/>
    <w:rsid w:val="003050E8"/>
    <w:rsid w:val="00317DB3"/>
    <w:rsid w:val="00320645"/>
    <w:rsid w:val="00372F4A"/>
    <w:rsid w:val="00377777"/>
    <w:rsid w:val="00387BBD"/>
    <w:rsid w:val="003A4B6D"/>
    <w:rsid w:val="003A4F7C"/>
    <w:rsid w:val="003A7D6F"/>
    <w:rsid w:val="003B1B1E"/>
    <w:rsid w:val="003C6724"/>
    <w:rsid w:val="003E1A18"/>
    <w:rsid w:val="003E3F3F"/>
    <w:rsid w:val="004065BD"/>
    <w:rsid w:val="00443C98"/>
    <w:rsid w:val="00457CD1"/>
    <w:rsid w:val="0046426A"/>
    <w:rsid w:val="00494C17"/>
    <w:rsid w:val="004A2893"/>
    <w:rsid w:val="004A432E"/>
    <w:rsid w:val="004E0144"/>
    <w:rsid w:val="004E17CC"/>
    <w:rsid w:val="004E55CE"/>
    <w:rsid w:val="005036FC"/>
    <w:rsid w:val="0052244D"/>
    <w:rsid w:val="00532B8F"/>
    <w:rsid w:val="00560476"/>
    <w:rsid w:val="00560E0C"/>
    <w:rsid w:val="00572C6A"/>
    <w:rsid w:val="005845B1"/>
    <w:rsid w:val="00593DD3"/>
    <w:rsid w:val="005951F5"/>
    <w:rsid w:val="005B7381"/>
    <w:rsid w:val="006545D5"/>
    <w:rsid w:val="006637A0"/>
    <w:rsid w:val="00667F53"/>
    <w:rsid w:val="006A56E9"/>
    <w:rsid w:val="006A6136"/>
    <w:rsid w:val="006B1C0E"/>
    <w:rsid w:val="006B397D"/>
    <w:rsid w:val="006D1CA8"/>
    <w:rsid w:val="006D38B1"/>
    <w:rsid w:val="006D7429"/>
    <w:rsid w:val="00706901"/>
    <w:rsid w:val="0075052D"/>
    <w:rsid w:val="00763259"/>
    <w:rsid w:val="00773364"/>
    <w:rsid w:val="007C0EA9"/>
    <w:rsid w:val="007C620C"/>
    <w:rsid w:val="007D50EB"/>
    <w:rsid w:val="007D5A50"/>
    <w:rsid w:val="007F59B8"/>
    <w:rsid w:val="00806E00"/>
    <w:rsid w:val="00864C7D"/>
    <w:rsid w:val="00871677"/>
    <w:rsid w:val="00874C37"/>
    <w:rsid w:val="00890DC9"/>
    <w:rsid w:val="00896C93"/>
    <w:rsid w:val="008B77CA"/>
    <w:rsid w:val="008B79E5"/>
    <w:rsid w:val="00903B7B"/>
    <w:rsid w:val="00957091"/>
    <w:rsid w:val="009607E0"/>
    <w:rsid w:val="009857C1"/>
    <w:rsid w:val="009B71B3"/>
    <w:rsid w:val="009C6C8E"/>
    <w:rsid w:val="009D4106"/>
    <w:rsid w:val="009D54C7"/>
    <w:rsid w:val="009E171C"/>
    <w:rsid w:val="009E6C19"/>
    <w:rsid w:val="00A016E2"/>
    <w:rsid w:val="00A02EF3"/>
    <w:rsid w:val="00A045C0"/>
    <w:rsid w:val="00A3155B"/>
    <w:rsid w:val="00A32768"/>
    <w:rsid w:val="00A33173"/>
    <w:rsid w:val="00A52AC0"/>
    <w:rsid w:val="00A650A8"/>
    <w:rsid w:val="00A84955"/>
    <w:rsid w:val="00AD07F7"/>
    <w:rsid w:val="00AF6FB8"/>
    <w:rsid w:val="00B017C4"/>
    <w:rsid w:val="00B03028"/>
    <w:rsid w:val="00B06B99"/>
    <w:rsid w:val="00B36F94"/>
    <w:rsid w:val="00B442F0"/>
    <w:rsid w:val="00B47C3C"/>
    <w:rsid w:val="00B61A6B"/>
    <w:rsid w:val="00B655AD"/>
    <w:rsid w:val="00B765F2"/>
    <w:rsid w:val="00B90985"/>
    <w:rsid w:val="00B93D5C"/>
    <w:rsid w:val="00BE34D8"/>
    <w:rsid w:val="00BF7D52"/>
    <w:rsid w:val="00C274AD"/>
    <w:rsid w:val="00C316C9"/>
    <w:rsid w:val="00C31E52"/>
    <w:rsid w:val="00C619B9"/>
    <w:rsid w:val="00C6656E"/>
    <w:rsid w:val="00C95A5C"/>
    <w:rsid w:val="00CA5A6D"/>
    <w:rsid w:val="00CA7C2D"/>
    <w:rsid w:val="00CB5E50"/>
    <w:rsid w:val="00CB799A"/>
    <w:rsid w:val="00CC6A6F"/>
    <w:rsid w:val="00CD143E"/>
    <w:rsid w:val="00D225C9"/>
    <w:rsid w:val="00D23745"/>
    <w:rsid w:val="00D36829"/>
    <w:rsid w:val="00D63F47"/>
    <w:rsid w:val="00D81BDC"/>
    <w:rsid w:val="00DA0A66"/>
    <w:rsid w:val="00DB6BC3"/>
    <w:rsid w:val="00DC267A"/>
    <w:rsid w:val="00DE559E"/>
    <w:rsid w:val="00DF188C"/>
    <w:rsid w:val="00DF1970"/>
    <w:rsid w:val="00E05BEB"/>
    <w:rsid w:val="00E1128D"/>
    <w:rsid w:val="00E14680"/>
    <w:rsid w:val="00E21085"/>
    <w:rsid w:val="00E34C1E"/>
    <w:rsid w:val="00E53966"/>
    <w:rsid w:val="00E61211"/>
    <w:rsid w:val="00E85032"/>
    <w:rsid w:val="00ED245B"/>
    <w:rsid w:val="00EE17EE"/>
    <w:rsid w:val="00F24F49"/>
    <w:rsid w:val="00F2537D"/>
    <w:rsid w:val="00F571BA"/>
    <w:rsid w:val="00F57E83"/>
    <w:rsid w:val="00FC37E1"/>
    <w:rsid w:val="00FC705D"/>
    <w:rsid w:val="00FE4859"/>
    <w:rsid w:val="00FF03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8B84D"/>
  <w15:chartTrackingRefBased/>
  <w15:docId w15:val="{FFAB7AEA-949A-4082-8B3C-07DB75FD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framePr w:w="6363" w:h="1257" w:hRule="exact" w:hSpace="187" w:wrap="around" w:vAnchor="page" w:hAnchor="page" w:x="3306" w:y="865"/>
      <w:jc w:val="center"/>
      <w:outlineLvl w:val="0"/>
    </w:pPr>
    <w:rPr>
      <w:rFonts w:ascii="Arial" w:hAnsi="Arial"/>
      <w:b/>
    </w:rPr>
  </w:style>
  <w:style w:type="paragraph" w:styleId="Heading2">
    <w:name w:val="heading 2"/>
    <w:basedOn w:val="Normal"/>
    <w:next w:val="Normal"/>
    <w:qFormat/>
    <w:pPr>
      <w:keepNext/>
      <w:tabs>
        <w:tab w:val="left" w:pos="288"/>
        <w:tab w:val="left" w:pos="1440"/>
        <w:tab w:val="left" w:pos="2592"/>
        <w:tab w:val="left" w:pos="3744"/>
      </w:tabs>
      <w:suppressAutoHyphens/>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TEALetterHead">
    <w:name w:val="TEA Letter Head"/>
    <w:basedOn w:val="Normal"/>
    <w:pPr>
      <w:tabs>
        <w:tab w:val="left" w:pos="288"/>
        <w:tab w:val="left" w:pos="576"/>
        <w:tab w:val="left" w:pos="2635"/>
        <w:tab w:val="left" w:pos="4608"/>
      </w:tabs>
    </w:pPr>
    <w:rPr>
      <w:sz w:val="24"/>
    </w:rPr>
  </w:style>
  <w:style w:type="paragraph" w:styleId="Caption">
    <w:name w:val="caption"/>
    <w:basedOn w:val="Normal"/>
    <w:next w:val="Normal"/>
    <w:qFormat/>
    <w:pPr>
      <w:framePr w:w="6363" w:h="1257" w:hRule="exact" w:hSpace="187" w:wrap="around" w:vAnchor="page" w:hAnchor="page" w:x="3306" w:y="865"/>
      <w:jc w:val="center"/>
    </w:pPr>
    <w:rPr>
      <w:rFonts w:ascii="Arial" w:hAnsi="Arial"/>
      <w:b/>
      <w:sz w:val="16"/>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Hyperlink">
    <w:name w:val="Hyperlink"/>
    <w:rsid w:val="00A32768"/>
    <w:rPr>
      <w:color w:val="0000FF"/>
      <w:u w:val="single"/>
    </w:rPr>
  </w:style>
  <w:style w:type="paragraph" w:styleId="BalloonText">
    <w:name w:val="Balloon Text"/>
    <w:basedOn w:val="Normal"/>
    <w:link w:val="BalloonTextChar"/>
    <w:rsid w:val="00864C7D"/>
    <w:rPr>
      <w:rFonts w:ascii="Tahoma" w:hAnsi="Tahoma" w:cs="Tahoma"/>
      <w:sz w:val="16"/>
      <w:szCs w:val="16"/>
    </w:rPr>
  </w:style>
  <w:style w:type="character" w:customStyle="1" w:styleId="BalloonTextChar">
    <w:name w:val="Balloon Text Char"/>
    <w:link w:val="BalloonText"/>
    <w:rsid w:val="00864C7D"/>
    <w:rPr>
      <w:rFonts w:ascii="Tahoma" w:hAnsi="Tahoma" w:cs="Tahoma"/>
      <w:sz w:val="16"/>
      <w:szCs w:val="16"/>
    </w:rPr>
  </w:style>
  <w:style w:type="paragraph" w:styleId="ListParagraph">
    <w:name w:val="List Paragraph"/>
    <w:basedOn w:val="Normal"/>
    <w:uiPriority w:val="34"/>
    <w:qFormat/>
    <w:rsid w:val="00DF1970"/>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918884">
      <w:bodyDiv w:val="1"/>
      <w:marLeft w:val="0"/>
      <w:marRight w:val="0"/>
      <w:marTop w:val="0"/>
      <w:marBottom w:val="0"/>
      <w:divBdr>
        <w:top w:val="none" w:sz="0" w:space="0" w:color="auto"/>
        <w:left w:val="none" w:sz="0" w:space="0" w:color="auto"/>
        <w:bottom w:val="none" w:sz="0" w:space="0" w:color="auto"/>
        <w:right w:val="none" w:sz="0" w:space="0" w:color="auto"/>
      </w:divBdr>
    </w:div>
    <w:div w:id="109347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ARM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ARMY</Template>
  <TotalTime>0</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DEPARTMENT OF THE ARMY</vt:lpstr>
    </vt:vector>
  </TitlesOfParts>
  <Company>U.S. Army</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dc:title>
  <dc:subject/>
  <dc:creator>otterness</dc:creator>
  <cp:keywords/>
  <cp:lastModifiedBy>Otterness, Blaise E CIV USARMY MCOE (USA)</cp:lastModifiedBy>
  <cp:revision>2</cp:revision>
  <cp:lastPrinted>2014-04-25T18:37:00Z</cp:lastPrinted>
  <dcterms:created xsi:type="dcterms:W3CDTF">2023-06-06T19:14:00Z</dcterms:created>
  <dcterms:modified xsi:type="dcterms:W3CDTF">2023-06-06T19:14:00Z</dcterms:modified>
</cp:coreProperties>
</file>